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7B1C" w14:textId="77777777" w:rsidR="0063281D" w:rsidRDefault="00000000">
      <w:pPr>
        <w:pStyle w:val="StandardWeb"/>
        <w:spacing w:before="0" w:after="0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b/>
          <w:bCs/>
          <w:sz w:val="20"/>
          <w:szCs w:val="20"/>
        </w:rPr>
        <w:t xml:space="preserve">Naturheilpraxis </w:t>
      </w:r>
      <w:proofErr w:type="spellStart"/>
      <w:r>
        <w:rPr>
          <w:rFonts w:ascii="Century Gothic" w:hAnsi="Century Gothic" w:cs="Calibri"/>
          <w:b/>
          <w:bCs/>
          <w:sz w:val="20"/>
          <w:szCs w:val="20"/>
        </w:rPr>
        <w:t>Dipl.Biol</w:t>
      </w:r>
      <w:proofErr w:type="spellEnd"/>
      <w:r>
        <w:rPr>
          <w:rFonts w:ascii="Century Gothic" w:hAnsi="Century Gothic" w:cs="Calibri"/>
          <w:b/>
          <w:bCs/>
          <w:sz w:val="20"/>
          <w:szCs w:val="20"/>
        </w:rPr>
        <w:t>. Anna Kaiser HP</w:t>
      </w:r>
    </w:p>
    <w:p w14:paraId="4D53CA25" w14:textId="77777777" w:rsidR="0063281D" w:rsidRDefault="00000000">
      <w:pPr>
        <w:pStyle w:val="StandardWeb"/>
        <w:spacing w:before="0" w:after="0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Eutiner Ring 8</w:t>
      </w:r>
    </w:p>
    <w:p w14:paraId="227ED9B7" w14:textId="77777777" w:rsidR="0063281D" w:rsidRDefault="00000000">
      <w:pPr>
        <w:pStyle w:val="StandardWeb"/>
        <w:spacing w:before="0" w:after="0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23611 Bad Schwartau</w:t>
      </w:r>
    </w:p>
    <w:p w14:paraId="77730703" w14:textId="77777777" w:rsidR="0063281D" w:rsidRDefault="00000000">
      <w:pPr>
        <w:pStyle w:val="StandardWeb"/>
        <w:spacing w:before="0" w:after="0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Telefon: 0451/23945</w:t>
      </w:r>
    </w:p>
    <w:p w14:paraId="5A0471F6" w14:textId="2B5D19D9" w:rsidR="0063281D" w:rsidRDefault="00000000">
      <w:pPr>
        <w:pStyle w:val="StandardWeb"/>
        <w:spacing w:before="0" w:after="0"/>
        <w:rPr>
          <w:rFonts w:ascii="Century Gothic" w:hAnsi="Century Gothic" w:cs="Calibri"/>
          <w:sz w:val="20"/>
          <w:szCs w:val="20"/>
          <w:lang w:val="it-IT"/>
        </w:rPr>
      </w:pPr>
      <w:r>
        <w:rPr>
          <w:rFonts w:ascii="Century Gothic" w:hAnsi="Century Gothic" w:cs="Calibri"/>
          <w:sz w:val="20"/>
          <w:szCs w:val="20"/>
          <w:lang w:val="it-IT"/>
        </w:rPr>
        <w:t xml:space="preserve">Email: </w:t>
      </w:r>
      <w:r w:rsidR="00C073FA" w:rsidRPr="00C073FA">
        <w:rPr>
          <w:rFonts w:ascii="Century Gothic" w:hAnsi="Century Gothic" w:cs="Calibri"/>
          <w:sz w:val="20"/>
          <w:szCs w:val="20"/>
          <w:lang w:val="it-IT"/>
        </w:rPr>
        <w:t>gesund@praxis-anna-kaiser.de</w:t>
      </w:r>
    </w:p>
    <w:p w14:paraId="7794CD1F" w14:textId="77777777" w:rsidR="0063281D" w:rsidRDefault="00000000">
      <w:pPr>
        <w:pStyle w:val="Default"/>
        <w:spacing w:line="360" w:lineRule="auto"/>
        <w:ind w:right="-4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Gesundheits-Fragebogen</w:t>
      </w:r>
    </w:p>
    <w:p w14:paraId="228E078A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Persönliche Angaben                                                                             </w:t>
      </w:r>
    </w:p>
    <w:tbl>
      <w:tblPr>
        <w:tblW w:w="9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281D" w14:paraId="21946B2C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F48D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A0A3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57C5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</w:rPr>
              <w:t>Heutiges Datum</w:t>
            </w:r>
          </w:p>
          <w:p w14:paraId="4E07F024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5FFC273D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4582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73DB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540D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14:paraId="5299591A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384E77EB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4578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und Hausnummer</w:t>
            </w:r>
          </w:p>
          <w:p w14:paraId="58C80587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EC54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Postleitzahl 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15A6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</w:tr>
      <w:tr w:rsidR="0063281D" w14:paraId="0100B5B4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3A87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23D0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A313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14:paraId="02A7F8CE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4B202474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7D15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Krankenkasse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4C11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Hausarzt</w:t>
            </w:r>
          </w:p>
          <w:p w14:paraId="78F0ECCA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F1C6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Zahnarzt</w:t>
            </w:r>
          </w:p>
        </w:tc>
      </w:tr>
      <w:tr w:rsidR="0063281D" w:rsidRPr="00C073FA" w14:paraId="1B30714E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42B8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sind Sie auf meine Praxis aufmerksam geworden?</w:t>
            </w:r>
          </w:p>
          <w:p w14:paraId="02C358C0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C776F9E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7D01C64E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Zu Ihrer Person</w:t>
      </w:r>
    </w:p>
    <w:tbl>
      <w:tblPr>
        <w:tblW w:w="9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281D" w14:paraId="0C8C465E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8A3C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Größe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E8DA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Gewicht</w:t>
            </w:r>
          </w:p>
          <w:p w14:paraId="08B1D0DC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Wunschgewicht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3D59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Blutgruppe (falls bekannt)</w:t>
            </w:r>
          </w:p>
        </w:tc>
      </w:tr>
      <w:tr w:rsidR="0063281D" w14:paraId="2B17B72E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3F1D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Derzeitige berufliche Tätigkeit</w:t>
            </w:r>
          </w:p>
          <w:p w14:paraId="12A639DE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B6B8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Wochenarbeitszeit (Stunden)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65BF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Weitere Ausbildungen</w:t>
            </w:r>
          </w:p>
          <w:p w14:paraId="34F80D01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:rsidRPr="00C073FA" w14:paraId="73240423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350E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Familienstand/ Beziehungssituation:</w:t>
            </w:r>
          </w:p>
          <w:p w14:paraId="3F8F2FA8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alleinlebend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verheiratet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geschieden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in fester Partnerschaft </w:t>
            </w:r>
          </w:p>
        </w:tc>
      </w:tr>
      <w:tr w:rsidR="0063281D" w:rsidRPr="00C073FA" w14:paraId="54721A27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B730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Ich habe: </w:t>
            </w:r>
          </w:p>
          <w:p w14:paraId="20E38BAC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___ Kinder     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keine Kinder             </w:t>
            </w:r>
          </w:p>
        </w:tc>
      </w:tr>
    </w:tbl>
    <w:p w14:paraId="38622DC0" w14:textId="77777777" w:rsidR="0063281D" w:rsidRDefault="0063281D">
      <w:pPr>
        <w:pStyle w:val="Default"/>
        <w:spacing w:line="360" w:lineRule="auto"/>
        <w:rPr>
          <w:b/>
          <w:bCs/>
          <w:sz w:val="20"/>
          <w:szCs w:val="20"/>
        </w:rPr>
      </w:pPr>
    </w:p>
    <w:tbl>
      <w:tblPr>
        <w:tblW w:w="9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281D" w:rsidRPr="00C073FA" w14:paraId="0EA03A01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E196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Welches Anliegen führt Sie in meine Praxis? </w:t>
            </w:r>
          </w:p>
          <w:p w14:paraId="76B8123A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:rsidRPr="00C073FA" w14:paraId="14CA944E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E073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Seit wann bestehen die Beschwerden? </w:t>
            </w:r>
          </w:p>
          <w:p w14:paraId="61F87C6F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:rsidRPr="00C073FA" w14:paraId="416B7545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2FFB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 es einen erkennbaren Auslöser (Kummer, Erkrankungen, Medikamente…)? </w:t>
            </w:r>
          </w:p>
          <w:p w14:paraId="61457A23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:rsidRPr="00C073FA" w14:paraId="5B300D5E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A8C3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Erwartungen und Wünsche haben Sie an die Behandlung in meiner Praxis, heute und langfristig?</w:t>
            </w:r>
          </w:p>
          <w:p w14:paraId="601D32BB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:rsidRPr="00C073FA" w14:paraId="1A412634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BC64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</w:rPr>
              <w:lastRenderedPageBreak/>
              <w:t xml:space="preserve">Welche Erkrankungen gab oder gibt es bei Ihnen selbst und (seit) wann? </w:t>
            </w:r>
          </w:p>
          <w:p w14:paraId="3BB14216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4999012D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550F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Bluthochdruck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F4D2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Schilddrüsenerkrankung</w:t>
            </w:r>
          </w:p>
          <w:p w14:paraId="0B36E400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(Hashimoto, anderes?)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80F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Hörsturz/ Tinnitus    </w:t>
            </w:r>
          </w:p>
          <w:p w14:paraId="40C1103E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(rechts/links)</w:t>
            </w:r>
          </w:p>
        </w:tc>
      </w:tr>
      <w:tr w:rsidR="0063281D" w14:paraId="63EF2C1A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EF58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Koronare Herzkrankheit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CE32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Lebererkrankung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3C17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Depression </w:t>
            </w:r>
          </w:p>
          <w:p w14:paraId="201515B9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5D757361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CFBD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Herzinfarkt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6DE3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Diabetes mellitus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6A57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Epilepsie oder andere Nervenleiden</w:t>
            </w:r>
          </w:p>
        </w:tc>
      </w:tr>
      <w:tr w:rsidR="0063281D" w14:paraId="079C7DE8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4007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Herzrhythmusstörungen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4D0B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Nierenerkrankung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8C9E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Neurodermitis</w:t>
            </w:r>
          </w:p>
          <w:p w14:paraId="111C595A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1C3834D1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E734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Schlaganfall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7907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Reizdarm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D1C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Asthma</w:t>
            </w:r>
          </w:p>
          <w:p w14:paraId="294020D4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39EFB408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FA90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Thrombose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2879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Chron. Darmerkrankung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92B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Heuschnupfen</w:t>
            </w:r>
          </w:p>
          <w:p w14:paraId="24390132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23AFDD26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5AB8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Lungenembolie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071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Rheuma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79FC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Allergien</w:t>
            </w:r>
          </w:p>
          <w:p w14:paraId="414F8BB8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3A43EC22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C356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COPD/ Emphysem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8D7C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Krebserkrankung. Welche?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C6AE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Probleme im Anal-/ Genitalbereich</w:t>
            </w:r>
          </w:p>
        </w:tc>
      </w:tr>
      <w:tr w:rsidR="0063281D" w:rsidRPr="00C073FA" w14:paraId="029782FB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B5FB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anderen Erkrankungen gibt oder gab es bei Ihnen noch und (seit) wann? </w:t>
            </w:r>
          </w:p>
          <w:p w14:paraId="14405207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:rsidRPr="00C073FA" w14:paraId="0F1079A2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7FA6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 es Operationen (was und wann)?</w:t>
            </w:r>
          </w:p>
          <w:p w14:paraId="5495BA14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:rsidRPr="00C073FA" w14:paraId="067E40BC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0762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Haben Sie Implantate? (Herzschrittmacher, Schmerzpumpen, Brustimplantate etc.)</w:t>
            </w:r>
          </w:p>
          <w:p w14:paraId="3C82F1AD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:rsidRPr="00C073FA" w14:paraId="1FAB1ABD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1954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 es bedeutsame Unfälle/ Verletzungen (was und wann)?</w:t>
            </w:r>
          </w:p>
          <w:p w14:paraId="17868BBA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:rsidRPr="00C073FA" w14:paraId="2A548F9D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9909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</w:rPr>
              <w:t xml:space="preserve">Wie wurden Sie geboren?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spontane Geburt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per Kaiserschnitt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weiß ich nicht </w:t>
            </w:r>
          </w:p>
        </w:tc>
      </w:tr>
    </w:tbl>
    <w:p w14:paraId="09164D5D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tbl>
      <w:tblPr>
        <w:tblW w:w="9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281D" w:rsidRPr="00C073FA" w14:paraId="364599C5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8C4D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 es bei früheren Laboruntersuchungen einmal Auffälligkeiten? </w:t>
            </w:r>
          </w:p>
          <w:p w14:paraId="71ED438E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638C4821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E5B9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Leberwerte </w:t>
            </w:r>
          </w:p>
          <w:p w14:paraId="6701A4CD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27F6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Nierenwerte </w:t>
            </w:r>
          </w:p>
          <w:p w14:paraId="6435D9E3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CB49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Entzündungswerte </w:t>
            </w:r>
          </w:p>
          <w:p w14:paraId="4A275FA0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00949479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F87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Blutzuckerwerte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15AC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Cholesterin </w:t>
            </w:r>
          </w:p>
          <w:p w14:paraId="0880278D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0B50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Schilddrüsenwerte</w:t>
            </w:r>
          </w:p>
          <w:p w14:paraId="6010D3A7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0C99ADB0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A186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Eisenmangel</w:t>
            </w:r>
          </w:p>
          <w:p w14:paraId="1C117B08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AFAE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Blutarmut </w:t>
            </w:r>
          </w:p>
          <w:p w14:paraId="39C594E1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6071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3281D" w14:paraId="0B5B2540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FC4B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Herzrhythmusstörungen</w:t>
            </w:r>
          </w:p>
          <w:p w14:paraId="33E3D4C3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1F12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Nierenerkrankung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D466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2B0B3B5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tbl>
      <w:tblPr>
        <w:tblW w:w="9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281D" w:rsidRPr="00C073FA" w14:paraId="4788019D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0E15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Leiden Sie/ litten Sie früher schon einmal an folgenden Beschwerden (wie häufig, intensiv)?                                                                    </w:t>
            </w:r>
          </w:p>
        </w:tc>
      </w:tr>
      <w:tr w:rsidR="0063281D" w:rsidRPr="00C073FA" w14:paraId="15922CE3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B089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Husten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6311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Auswurf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613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Schleimgefühl im Hals oder Rachen </w:t>
            </w:r>
          </w:p>
        </w:tc>
      </w:tr>
      <w:tr w:rsidR="0063281D" w14:paraId="63BA643D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B30B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Verstopfte Nase/ Naselaufen/ Nießen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77C7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Luftnot bei Anstrengung </w:t>
            </w:r>
          </w:p>
          <w:p w14:paraId="540CCB68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44E1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Luftnot in körperlicher Ruhe </w:t>
            </w:r>
          </w:p>
          <w:p w14:paraId="15331507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281D" w14:paraId="40AABF1C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68EE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Engegefühl/Beklemmung der Brust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3419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Einschlafstörung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816B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Durchschlafstörung</w:t>
            </w:r>
          </w:p>
        </w:tc>
      </w:tr>
      <w:tr w:rsidR="0063281D" w14:paraId="4F016B23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7BD2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Schnarchen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21A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Nächtliche Atemauffälligkeiten/ -pausen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A89B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Nächtliches Wasserlassen </w:t>
            </w:r>
          </w:p>
          <w:p w14:paraId="4B993134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281D" w14:paraId="762A935B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EFFD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Nächtliches Zähneknirschen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8153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Morgendliche </w:t>
            </w:r>
            <w:proofErr w:type="spellStart"/>
            <w:r>
              <w:rPr>
                <w:sz w:val="20"/>
                <w:szCs w:val="20"/>
              </w:rPr>
              <w:t>Unausgeschlafenheit</w:t>
            </w:r>
            <w:proofErr w:type="spellEnd"/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FA68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Müdigkeit am Tage </w:t>
            </w:r>
          </w:p>
          <w:p w14:paraId="0ADA5CE6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1F8257D4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05E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Rasche Erschöpfung bei Anstrengung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C596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Konzentrationsstörung</w:t>
            </w:r>
          </w:p>
          <w:p w14:paraId="24FFF4B2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050B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Gedächtnisstörung</w:t>
            </w:r>
          </w:p>
          <w:p w14:paraId="60DD2932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281D" w14:paraId="0A32586C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32BC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Schwindel </w:t>
            </w:r>
          </w:p>
          <w:p w14:paraId="79574483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5D36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Heißhungerattacken </w:t>
            </w:r>
          </w:p>
          <w:p w14:paraId="3DC0B1C4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7B2E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Appetitlosigkeit</w:t>
            </w:r>
          </w:p>
        </w:tc>
      </w:tr>
      <w:tr w:rsidR="0063281D" w14:paraId="55279F75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F05D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Mundgeruch </w:t>
            </w:r>
          </w:p>
          <w:p w14:paraId="15F0046B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2E2D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Sodbrennen/ empfindlicher Magen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3BC2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Bauchschmerzen</w:t>
            </w:r>
          </w:p>
          <w:p w14:paraId="58AF38EC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281D" w14:paraId="0C4BA627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30A8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Blähungen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7F1D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Weichstühle (wie oft täglich?)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4C88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Verstopfung</w:t>
            </w:r>
          </w:p>
          <w:p w14:paraId="1179E4CF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281D" w14:paraId="2AF089A9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EE8C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Rückenschmerzen (wo?)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5C89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Hüftprobleme/ -schmerzen </w:t>
            </w:r>
          </w:p>
          <w:p w14:paraId="097FA7EC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CC66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Knieprobleme/ -schmerzen </w:t>
            </w:r>
          </w:p>
          <w:p w14:paraId="6D03195A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63281D" w14:paraId="5F46FA4F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D010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Sonstige Gelenkbeschwerden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F472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Muskel- oder Wadenkrämpfe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6BD8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Muskelschwäche/ schmerzen</w:t>
            </w:r>
          </w:p>
        </w:tc>
      </w:tr>
      <w:tr w:rsidR="0063281D" w14:paraId="34015760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956C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Antriebslosigkeit/ Lustlosigkeit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4AD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Traurigkeit/ Depressivität  </w:t>
            </w:r>
          </w:p>
          <w:p w14:paraId="2C3DF5E3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D4A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Ängste</w:t>
            </w:r>
          </w:p>
        </w:tc>
      </w:tr>
      <w:tr w:rsidR="0063281D" w14:paraId="2368DB81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BAA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Vermehrtes Schwitzen tagsüber 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0B5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Vermehrtes Schwitzen nächtlich 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88FB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Wassereinlagerungen (Hände? Füße?)</w:t>
            </w:r>
          </w:p>
        </w:tc>
      </w:tr>
      <w:tr w:rsidR="0063281D" w14:paraId="76E64240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A0EF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Kopfschmerzen (welche Art?)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A5B9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Haarausfall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8D2F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Hautprobleme (Jucken, Rötung, Akne...)  </w:t>
            </w:r>
          </w:p>
        </w:tc>
      </w:tr>
      <w:tr w:rsidR="0063281D" w14:paraId="7B694694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8CF4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Augentrockenheit </w:t>
            </w:r>
          </w:p>
          <w:p w14:paraId="639468A5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37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Mundtrockenheit </w:t>
            </w:r>
          </w:p>
          <w:p w14:paraId="677D3076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FA5B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0C58D96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05D563AD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Veränderung Ihres Körpergewichts: </w:t>
      </w: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501"/>
      </w:tblGrid>
      <w:tr w:rsidR="0063281D" w:rsidRPr="00C073FA" w14:paraId="19143586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8F74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habe in den letzten 10 Jahren unterm Strich: </w:t>
            </w:r>
          </w:p>
          <w:p w14:paraId="2E554A68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mein Gewicht kaum verändert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___kg abgenommen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___kg zugenommen </w:t>
            </w:r>
          </w:p>
        </w:tc>
      </w:tr>
      <w:tr w:rsidR="0063281D" w14:paraId="4C652729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22EE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Treiben Sie regelmäßig Sport? </w:t>
            </w:r>
          </w:p>
          <w:p w14:paraId="7E86E8B6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nein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ja ___mal pro Woche für ca. ___Minuten. </w:t>
            </w:r>
          </w:p>
        </w:tc>
        <w:tc>
          <w:tcPr>
            <w:tcW w:w="45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8FAC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Sportart/-en: </w:t>
            </w:r>
          </w:p>
          <w:p w14:paraId="7C866F34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F9C20BE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03A0F27E" w14:textId="77777777" w:rsidR="0063281D" w:rsidRDefault="00000000">
      <w:pPr>
        <w:pStyle w:val="Default"/>
        <w:spacing w:line="360" w:lineRule="auto"/>
      </w:pPr>
      <w:r>
        <w:rPr>
          <w:noProof/>
        </w:rPr>
        <w:lastRenderedPageBreak/>
        <w:drawing>
          <wp:inline distT="0" distB="0" distL="0" distR="0" wp14:anchorId="55A6FF56" wp14:editId="029E61E2">
            <wp:extent cx="5934071" cy="2057400"/>
            <wp:effectExtent l="0" t="0" r="0" b="0"/>
            <wp:docPr id="626598563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1" cy="2057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837A9A" w14:textId="77777777" w:rsidR="0063281D" w:rsidRDefault="00000000">
      <w:pPr>
        <w:pStyle w:val="Default"/>
        <w:spacing w:line="360" w:lineRule="auto"/>
      </w:pPr>
      <w:r>
        <w:rPr>
          <w:b/>
          <w:bCs/>
          <w:sz w:val="20"/>
          <w:szCs w:val="20"/>
        </w:rPr>
        <w:t xml:space="preserve">Zähne </w:t>
      </w:r>
      <w:r>
        <w:rPr>
          <w:sz w:val="20"/>
          <w:szCs w:val="20"/>
        </w:rPr>
        <w:t xml:space="preserve">(wenn möglich auf Schema markieren): </w:t>
      </w: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63281D" w14:paraId="1DB810E8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53F0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Wurden Ihnen Zähne entfernt?</w:t>
            </w:r>
          </w:p>
        </w:tc>
      </w:tr>
      <w:tr w:rsidR="0063281D" w:rsidRPr="00C073FA" w14:paraId="3B327C6D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4B48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Tragen Sie aktuell Amalgamfüllungen? </w:t>
            </w:r>
          </w:p>
          <w:p w14:paraId="30EDC912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nein, noch nie</w:t>
            </w:r>
          </w:p>
          <w:p w14:paraId="2D478F0F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Ja, ich habe __ Amalgamfüllungen</w:t>
            </w:r>
          </w:p>
          <w:p w14:paraId="2D47EBEC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Ich hatte früher __Amalgamfüllungen, die inzwischen entfernt wurden</w:t>
            </w:r>
          </w:p>
        </w:tc>
      </w:tr>
      <w:tr w:rsidR="0063281D" w:rsidRPr="00C073FA" w14:paraId="0A65F174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2436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</w:rPr>
              <w:t xml:space="preserve">Haben Sie Implantate?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nein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Ja (wie viele?)</w:t>
            </w:r>
          </w:p>
        </w:tc>
      </w:tr>
      <w:tr w:rsidR="0063281D" w:rsidRPr="00C073FA" w14:paraId="29D0C5EF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ADB6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</w:rPr>
              <w:t xml:space="preserve">Überkronte Zähne?     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nein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Ja (wie viele?)</w:t>
            </w:r>
          </w:p>
        </w:tc>
      </w:tr>
      <w:tr w:rsidR="0063281D" w:rsidRPr="00C073FA" w14:paraId="213036B3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18BF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</w:rPr>
              <w:t xml:space="preserve">Wurzelgefüllte/ tote Zähne?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nein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Ja (wie viele?)</w:t>
            </w:r>
          </w:p>
        </w:tc>
      </w:tr>
    </w:tbl>
    <w:p w14:paraId="51AF264D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475D376E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Verdauungsgewohnheiten und -beschwerden: </w:t>
      </w:r>
    </w:p>
    <w:tbl>
      <w:tblPr>
        <w:tblW w:w="9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281D" w:rsidRPr="00C073FA" w14:paraId="4FB533DF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6089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oft haben Sie Stuhlgang?  __mal pro Tag</w:t>
            </w:r>
          </w:p>
          <w:p w14:paraId="34983EFD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wenn nicht täglich: __mal pro Woche</w:t>
            </w:r>
          </w:p>
        </w:tc>
      </w:tr>
      <w:tr w:rsidR="0063281D" w:rsidRPr="00C073FA" w14:paraId="0C8A3139" w14:textId="77777777">
        <w:tblPrEx>
          <w:tblCellMar>
            <w:top w:w="0" w:type="dxa"/>
            <w:bottom w:w="0" w:type="dxa"/>
          </w:tblCellMar>
        </w:tblPrEx>
        <w:tc>
          <w:tcPr>
            <w:tcW w:w="949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C22F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Konsistenz des Stuhls überwiegend: </w:t>
            </w:r>
          </w:p>
          <w:p w14:paraId="408D6C8D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</w:rPr>
              <w:t>hart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     normal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   breiig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     Durchfall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   klebt in Schüssel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    wechselnd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</w:tr>
      <w:tr w:rsidR="0063281D" w14:paraId="67784C1D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FC93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Blähungen (wie oft?)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54F8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Bauchschmerzen/-krämpfe</w:t>
            </w:r>
          </w:p>
          <w:p w14:paraId="30D45F19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13F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Völlegefühle</w:t>
            </w:r>
          </w:p>
        </w:tc>
      </w:tr>
      <w:tr w:rsidR="0063281D" w14:paraId="6372F1EB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DCC4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Übelkeit (wann?)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F1B7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Erbrechen</w:t>
            </w:r>
          </w:p>
          <w:p w14:paraId="17AEE142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6A68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Übelkeit (wann?)</w:t>
            </w:r>
          </w:p>
        </w:tc>
      </w:tr>
      <w:tr w:rsidR="0063281D" w14:paraId="1645E7FC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B1E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Sodbrennen/ saures Aufstoßen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4D46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Vermehrtes Aufstoßen (nicht sauer)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6C84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2E174D5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6E4BD163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Genussmittel: </w:t>
      </w:r>
    </w:p>
    <w:tbl>
      <w:tblPr>
        <w:tblW w:w="9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281D" w:rsidRPr="00C073FA" w14:paraId="0857EDE1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C424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bin Nichtraucher:</w:t>
            </w:r>
          </w:p>
          <w:p w14:paraId="17ED789D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immer schon </w:t>
            </w:r>
          </w:p>
          <w:p w14:paraId="0C38E94B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seit ___Jahren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95F1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rauche durchschnittlich etwa ___Zigaretten pro Tag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4B7D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Früher rauchte ich ___Zigaretten pro Tag</w:t>
            </w:r>
          </w:p>
        </w:tc>
      </w:tr>
      <w:tr w:rsidR="0063281D" w14:paraId="5948ADA0" w14:textId="77777777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80C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Cannabis</w:t>
            </w: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C99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andere Drogen</w:t>
            </w:r>
          </w:p>
          <w:p w14:paraId="64AFF016" w14:textId="77777777" w:rsidR="0063281D" w:rsidRDefault="0063281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5F59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439BA3A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45AA1A83" w14:textId="77777777" w:rsidR="0063281D" w:rsidRDefault="0063281D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29C7EC75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Wie oft konsumieren Sie durchschnittlich folgende Nahrungsmittel? </w:t>
      </w:r>
    </w:p>
    <w:p w14:paraId="75C70850" w14:textId="77777777" w:rsidR="0063281D" w:rsidRDefault="0000000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(0=Abneigung 1=fast nie 2= ab und zu 3= mehrfach pro Wo. 4=einmal täglich 5=mehrfach tägl.</w:t>
      </w:r>
    </w:p>
    <w:p w14:paraId="6F96CDA9" w14:textId="77777777" w:rsidR="00000000" w:rsidRPr="00C073FA" w:rsidRDefault="00000000">
      <w:pPr>
        <w:rPr>
          <w:lang w:val="de-DE"/>
        </w:rPr>
        <w:sectPr w:rsidR="00000000" w:rsidRPr="00C073FA">
          <w:footerReference w:type="default" r:id="rId7"/>
          <w:pgSz w:w="11906" w:h="16838"/>
          <w:pgMar w:top="1134" w:right="1133" w:bottom="709" w:left="1418" w:header="709" w:footer="720" w:gutter="0"/>
          <w:cols w:space="720"/>
        </w:sectPr>
      </w:pPr>
    </w:p>
    <w:p w14:paraId="075CBC1E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frisch zubereitete Kost</w:t>
      </w:r>
    </w:p>
    <w:p w14:paraId="0BA977C9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Fertigkost, verarbeitet</w:t>
      </w:r>
    </w:p>
    <w:p w14:paraId="7F6505ED" w14:textId="77777777" w:rsidR="00000000" w:rsidRPr="00C073FA" w:rsidRDefault="00000000">
      <w:pPr>
        <w:rPr>
          <w:lang w:val="de-DE"/>
        </w:rPr>
        <w:sectPr w:rsidR="00000000" w:rsidRPr="00C073FA">
          <w:type w:val="continuous"/>
          <w:pgSz w:w="11906" w:h="16838"/>
          <w:pgMar w:top="1134" w:right="1133" w:bottom="709" w:left="1418" w:header="709" w:footer="720" w:gutter="0"/>
          <w:cols w:num="3" w:space="708"/>
        </w:sectPr>
      </w:pPr>
    </w:p>
    <w:p w14:paraId="61A13FDE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Brot/ Brötchen </w:t>
      </w:r>
    </w:p>
    <w:p w14:paraId="021C21B6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Müsli </w:t>
      </w:r>
    </w:p>
    <w:p w14:paraId="0C45F27A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Nudeln </w:t>
      </w:r>
    </w:p>
    <w:p w14:paraId="7273DE01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Kuchen/ Süßigkeiten </w:t>
      </w:r>
    </w:p>
    <w:p w14:paraId="6218B939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Kuhmilch </w:t>
      </w:r>
    </w:p>
    <w:p w14:paraId="6986ADC6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Quark / Joghurt</w:t>
      </w:r>
    </w:p>
    <w:p w14:paraId="6EC57E9C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Käse </w:t>
      </w:r>
    </w:p>
    <w:p w14:paraId="29972647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Eier </w:t>
      </w:r>
    </w:p>
    <w:p w14:paraId="26A43229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Fleisch/ Wurst</w:t>
      </w:r>
    </w:p>
    <w:p w14:paraId="04250380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Fisch </w:t>
      </w:r>
    </w:p>
    <w:p w14:paraId="1B03E63F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Gemüse </w:t>
      </w:r>
    </w:p>
    <w:p w14:paraId="7FA4C0D2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Obst</w:t>
      </w:r>
    </w:p>
    <w:p w14:paraId="6E86327F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Kaffee (___Becher) </w:t>
      </w:r>
    </w:p>
    <w:p w14:paraId="2D4C15DE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Fruchtsäfte </w:t>
      </w:r>
    </w:p>
    <w:p w14:paraId="5AEFB67F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Cola </w:t>
      </w:r>
    </w:p>
    <w:p w14:paraId="3938FF9A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Süßgetränke </w:t>
      </w:r>
    </w:p>
    <w:p w14:paraId="5AB28C23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Bier (___Gläser) </w:t>
      </w:r>
    </w:p>
    <w:p w14:paraId="0EB708B7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Wein (___Gläser)</w:t>
      </w:r>
    </w:p>
    <w:p w14:paraId="1ED5FA79" w14:textId="77777777" w:rsidR="00000000" w:rsidRPr="00C073FA" w:rsidRDefault="00000000">
      <w:pPr>
        <w:rPr>
          <w:lang w:val="de-DE"/>
        </w:rPr>
        <w:sectPr w:rsidR="00000000" w:rsidRPr="00C073FA">
          <w:type w:val="continuous"/>
          <w:pgSz w:w="11906" w:h="16838"/>
          <w:pgMar w:top="1134" w:right="1133" w:bottom="709" w:left="1418" w:header="709" w:footer="720" w:gutter="0"/>
          <w:cols w:num="3" w:space="708"/>
        </w:sectPr>
      </w:pPr>
    </w:p>
    <w:p w14:paraId="11F6AAF5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3F0938EB" w14:textId="77777777" w:rsidR="0063281D" w:rsidRDefault="0000000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Gibt es Nahrungsmittel, die Ihnen nicht gut bekommen? </w:t>
      </w:r>
    </w:p>
    <w:p w14:paraId="5FD966E3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324CF24D" w14:textId="77777777" w:rsidR="0063281D" w:rsidRDefault="0000000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Wie viel Wasser trinken Sie durchschnittlich pro Tag? __</w:t>
      </w:r>
      <w:proofErr w:type="gramStart"/>
      <w:r>
        <w:rPr>
          <w:sz w:val="20"/>
          <w:szCs w:val="20"/>
        </w:rPr>
        <w:t>Liter ;</w:t>
      </w:r>
      <w:proofErr w:type="gramEnd"/>
      <w:r>
        <w:rPr>
          <w:sz w:val="20"/>
          <w:szCs w:val="20"/>
        </w:rPr>
        <w:t xml:space="preserve"> welches Wasser?</w:t>
      </w:r>
    </w:p>
    <w:p w14:paraId="4CF833A9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68E2C35E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Hormone (bei erwachsenen Patienten)</w:t>
      </w:r>
    </w:p>
    <w:tbl>
      <w:tblPr>
        <w:tblW w:w="9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615"/>
      </w:tblGrid>
      <w:tr w:rsidR="0063281D" w14:paraId="0D082CDC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D958" w14:textId="77777777" w:rsidR="0063281D" w:rsidRDefault="00000000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Frauen: </w:t>
            </w:r>
          </w:p>
          <w:p w14:paraId="3737E9E6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  <w:u w:val="single"/>
              </w:rPr>
              <w:t>Periode</w:t>
            </w:r>
            <w:r>
              <w:rPr>
                <w:sz w:val="20"/>
                <w:szCs w:val="20"/>
              </w:rPr>
              <w:t>:</w:t>
            </w:r>
          </w:p>
          <w:p w14:paraId="7714E9B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(noch) nicht</w:t>
            </w:r>
          </w:p>
          <w:p w14:paraId="78578837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nicht mehr (seit wann)              </w:t>
            </w:r>
          </w:p>
          <w:p w14:paraId="5111ABB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regelmäßig                                </w:t>
            </w:r>
          </w:p>
          <w:p w14:paraId="2DF5E141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unregelmäßig </w:t>
            </w:r>
          </w:p>
          <w:p w14:paraId="4CCF368E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gering          </w:t>
            </w:r>
          </w:p>
          <w:p w14:paraId="446CCB6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(sehr) stark         </w:t>
            </w:r>
          </w:p>
          <w:p w14:paraId="1CC47594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schmerzhaft </w:t>
            </w:r>
          </w:p>
          <w:p w14:paraId="37DF80F6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  <w:u w:val="single"/>
              </w:rPr>
              <w:t>Verhütungsmethode(n)</w:t>
            </w:r>
            <w:r>
              <w:rPr>
                <w:sz w:val="20"/>
                <w:szCs w:val="20"/>
              </w:rPr>
              <w:t>:</w:t>
            </w:r>
          </w:p>
          <w:p w14:paraId="1463412D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>Pille/ NuvaRing/ Kondome/ Spirale/ OP …</w:t>
            </w:r>
          </w:p>
        </w:tc>
        <w:tc>
          <w:tcPr>
            <w:tcW w:w="4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0CBA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  <w:u w:val="single"/>
              </w:rPr>
              <w:t>Schwangerschaften</w:t>
            </w:r>
            <w:r>
              <w:rPr>
                <w:sz w:val="20"/>
                <w:szCs w:val="20"/>
              </w:rPr>
              <w:t>:</w:t>
            </w:r>
          </w:p>
          <w:p w14:paraId="1B9D09F3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Aktuell schwanger?</w:t>
            </w:r>
          </w:p>
          <w:p w14:paraId="7293629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Anzahl Schwangerschaften ____</w:t>
            </w:r>
          </w:p>
          <w:p w14:paraId="1B3A980C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Anzahl Geburten ____</w:t>
            </w:r>
          </w:p>
          <w:p w14:paraId="31E7BFA1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Unerfüllter Kinderwunsch?</w:t>
            </w:r>
          </w:p>
          <w:p w14:paraId="22AF50F7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  <w:u w:val="single"/>
              </w:rPr>
              <w:t>Hormonelle Dysregulation</w:t>
            </w:r>
            <w:r>
              <w:rPr>
                <w:sz w:val="20"/>
                <w:szCs w:val="20"/>
              </w:rPr>
              <w:t>:</w:t>
            </w:r>
          </w:p>
          <w:p w14:paraId="3AC1E687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Mastopathie („Brustspannen“)</w:t>
            </w:r>
          </w:p>
          <w:p w14:paraId="3BB597DE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Nachtschweiß</w:t>
            </w:r>
          </w:p>
          <w:p w14:paraId="408FFCC9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Scheidentrockenheit</w:t>
            </w:r>
          </w:p>
          <w:p w14:paraId="6EE17C64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Beckenbodenschwäche</w:t>
            </w:r>
          </w:p>
          <w:p w14:paraId="5B6DEC3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Reduzierte Orgasmus-Fähigkeit</w:t>
            </w:r>
          </w:p>
          <w:p w14:paraId="230B8C0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Low Libido („keine Lust an der Lust“)</w:t>
            </w:r>
          </w:p>
        </w:tc>
      </w:tr>
      <w:tr w:rsidR="0063281D" w:rsidRPr="00C073FA" w14:paraId="069D3F4E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A381" w14:textId="77777777" w:rsidR="0063281D" w:rsidRDefault="00000000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 xml:space="preserve">Männer: </w:t>
            </w:r>
          </w:p>
          <w:p w14:paraId="59664C73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Unerfüllter Kinderwunsch?</w:t>
            </w:r>
          </w:p>
        </w:tc>
        <w:tc>
          <w:tcPr>
            <w:tcW w:w="46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C7A5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Impotenz/ Erektionsschwierigkeiten </w:t>
            </w:r>
          </w:p>
          <w:p w14:paraId="5AEAE60C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Reduzierte Orgasmus-Fähigkeit</w:t>
            </w:r>
          </w:p>
          <w:p w14:paraId="008843CA" w14:textId="77777777" w:rsidR="0063281D" w:rsidRDefault="00000000">
            <w:pPr>
              <w:pStyle w:val="Default"/>
              <w:spacing w:line="36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Low Libido („keine Lust an der Lust“)</w:t>
            </w:r>
          </w:p>
        </w:tc>
      </w:tr>
    </w:tbl>
    <w:p w14:paraId="5992392D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59A84E44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Infektanfälligkeit:</w:t>
      </w: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501"/>
      </w:tblGrid>
      <w:tr w:rsidR="0063281D" w:rsidRPr="00C073FA" w14:paraId="1B68048F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7C44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Grippe/ Erkältung u. ä.: in den letzten 5 Jahren durchschnittlich __mal pro Jahr </w:t>
            </w:r>
          </w:p>
        </w:tc>
        <w:tc>
          <w:tcPr>
            <w:tcW w:w="45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1651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bookmarkStart w:id="0" w:name="_Hlk32265960"/>
            <w:r>
              <w:rPr>
                <w:sz w:val="20"/>
                <w:szCs w:val="20"/>
              </w:rPr>
              <w:t xml:space="preserve">Blasenentzündungen: in den letzten 5 Jahren durchschnittlich __mal pro Jahr </w:t>
            </w:r>
            <w:bookmarkEnd w:id="0"/>
          </w:p>
        </w:tc>
      </w:tr>
      <w:tr w:rsidR="0063281D" w:rsidRPr="00C073FA" w14:paraId="389DB792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A158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Antibiotikabehandlungen: (egal ob bei Erkältung, Blasenentzündung, Zahnproblemen, OPs ...): </w:t>
            </w:r>
          </w:p>
          <w:p w14:paraId="54D153B5" w14:textId="77777777" w:rsidR="0063281D" w:rsidRDefault="00000000">
            <w:pPr>
              <w:pStyle w:val="Default"/>
              <w:spacing w:line="360" w:lineRule="auto"/>
            </w:pPr>
            <w:r>
              <w:rPr>
                <w:sz w:val="20"/>
                <w:szCs w:val="20"/>
              </w:rPr>
              <w:t xml:space="preserve">In Ihren </w:t>
            </w:r>
            <w:r>
              <w:rPr>
                <w:sz w:val="20"/>
                <w:szCs w:val="20"/>
                <w:u w:val="single"/>
              </w:rPr>
              <w:t>ersten 5 Lebensjahren</w:t>
            </w:r>
            <w:r>
              <w:rPr>
                <w:sz w:val="20"/>
                <w:szCs w:val="20"/>
              </w:rPr>
              <w:t xml:space="preserve"> insgesamt: __mal</w:t>
            </w:r>
          </w:p>
        </w:tc>
        <w:tc>
          <w:tcPr>
            <w:tcW w:w="45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1D12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Antibiotikabehandlungen: </w:t>
            </w:r>
          </w:p>
          <w:p w14:paraId="76B92A6E" w14:textId="77777777" w:rsidR="0063281D" w:rsidRDefault="00000000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den letzten 10 Jahren insgesamt: ___mal</w:t>
            </w:r>
          </w:p>
        </w:tc>
      </w:tr>
    </w:tbl>
    <w:p w14:paraId="15982E63" w14:textId="77777777" w:rsidR="0063281D" w:rsidRDefault="0000000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Welche Medikamente, Verhütungsmittel, Sprays und Bedarfsmedikamente (Schmerz-, Allergie- und Schlaftabletten etc.) sowie Nahrungsergänzungsmittel nehmen Sie aktuell ein (Dosierung)?</w:t>
      </w:r>
    </w:p>
    <w:p w14:paraId="0A385759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2E7B9A78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Medikamente: </w:t>
      </w:r>
    </w:p>
    <w:p w14:paraId="56E1BCB8" w14:textId="77777777" w:rsidR="0063281D" w:rsidRDefault="0063281D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2D11B17E" w14:textId="77777777" w:rsidR="0063281D" w:rsidRDefault="0063281D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1AD2EFAA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29410BC6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Nahrungsergänzungsmittel:</w:t>
      </w:r>
    </w:p>
    <w:p w14:paraId="3F6D7B8E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6629BB25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69FD5BFF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37BF3282" w14:textId="77777777" w:rsidR="0063281D" w:rsidRDefault="0063281D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3D017C25" w14:textId="77777777" w:rsidR="0063281D" w:rsidRDefault="00000000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Zu Ihrer Familiengeschichte:</w:t>
      </w:r>
    </w:p>
    <w:p w14:paraId="7D0465E3" w14:textId="77777777" w:rsidR="0063281D" w:rsidRDefault="0000000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Erkrankungen der Familie: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Mutter            Vater            Geschwister </w:t>
      </w:r>
    </w:p>
    <w:p w14:paraId="2CC5BC7D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 xml:space="preserve">Bluthochdruck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</w:p>
    <w:p w14:paraId="38DCC72D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 xml:space="preserve">Diabetes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</w:p>
    <w:p w14:paraId="08D1D2EE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 xml:space="preserve">Herzinfarkt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</w:p>
    <w:p w14:paraId="7495B62C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 xml:space="preserve">Schlaganfall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</w:p>
    <w:p w14:paraId="2E7A9B4A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 xml:space="preserve">Krebserkrankung (welche?)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</w:p>
    <w:p w14:paraId="30A42F8A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 xml:space="preserve">Neurodermitis/ Allergie/ Asthma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</w:p>
    <w:p w14:paraId="25C089D1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 xml:space="preserve">Depression/ Nervenleiden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</w:p>
    <w:p w14:paraId="6673D1BE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 xml:space="preserve">Andere wichtige Erkrankungen: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</w:p>
    <w:p w14:paraId="0442566B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 xml:space="preserve">Mutter verstorben? 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nein   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ja Wann? Alter? Woran?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FA0C07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 xml:space="preserve">Vater verstorben?   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nein   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ja Wann? Alter? Woran?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AC5B7C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0D3E701A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2F5F56EF" w14:textId="77777777" w:rsidR="0063281D" w:rsidRDefault="0000000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Haben Sie ansteckende Infektionserkrankungen (HIV, Hepatitis, Tuberkulose...)? </w:t>
      </w:r>
    </w:p>
    <w:p w14:paraId="7796DF38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71FE63B9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47449E20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2E731D73" w14:textId="77777777" w:rsidR="0063281D" w:rsidRDefault="0000000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Welche Maßnahmen ergreifen Sie selbst, um Ihre Gesundheit zu erhalten? </w:t>
      </w:r>
    </w:p>
    <w:p w14:paraId="113D86DE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006BAE12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3E019D97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5F077469" w14:textId="77777777" w:rsidR="0063281D" w:rsidRDefault="00000000">
      <w:pPr>
        <w:pStyle w:val="Default"/>
        <w:spacing w:line="360" w:lineRule="auto"/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Ich habe den Behandlungsvertrag gelesen, verstanden und akzeptiere die Bedingungen.</w:t>
      </w:r>
    </w:p>
    <w:p w14:paraId="3C09BB2F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5C5EC826" w14:textId="77777777" w:rsidR="0063281D" w:rsidRDefault="0063281D">
      <w:pPr>
        <w:pStyle w:val="Default"/>
        <w:spacing w:line="360" w:lineRule="auto"/>
        <w:rPr>
          <w:sz w:val="20"/>
          <w:szCs w:val="20"/>
        </w:rPr>
      </w:pPr>
    </w:p>
    <w:p w14:paraId="3B313DFC" w14:textId="77777777" w:rsidR="0063281D" w:rsidRDefault="0000000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p w14:paraId="6B23C0C4" w14:textId="77777777" w:rsidR="0063281D" w:rsidRDefault="00000000">
      <w:pPr>
        <w:pStyle w:val="Default"/>
        <w:spacing w:line="360" w:lineRule="auto"/>
      </w:pPr>
      <w:r>
        <w:rPr>
          <w:sz w:val="20"/>
          <w:szCs w:val="20"/>
        </w:rPr>
        <w:t>Datum, Unterschrift</w:t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111DD433" wp14:editId="40626BBE">
            <wp:simplePos x="0" y="0"/>
            <wp:positionH relativeFrom="column">
              <wp:posOffset>5486400</wp:posOffset>
            </wp:positionH>
            <wp:positionV relativeFrom="paragraph">
              <wp:posOffset>7067553</wp:posOffset>
            </wp:positionV>
            <wp:extent cx="381003" cy="366390"/>
            <wp:effectExtent l="0" t="0" r="0" b="0"/>
            <wp:wrapNone/>
            <wp:docPr id="71245548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3" cy="3663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63281D">
      <w:type w:val="continuous"/>
      <w:pgSz w:w="11906" w:h="16838"/>
      <w:pgMar w:top="1134" w:right="1133" w:bottom="709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45A3" w14:textId="77777777" w:rsidR="009F6BDB" w:rsidRDefault="009F6BDB">
      <w:r>
        <w:separator/>
      </w:r>
    </w:p>
  </w:endnote>
  <w:endnote w:type="continuationSeparator" w:id="0">
    <w:p w14:paraId="7252FEB0" w14:textId="77777777" w:rsidR="009F6BDB" w:rsidRDefault="009F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337D" w14:textId="77777777" w:rsidR="00000000" w:rsidRDefault="00000000">
    <w:pPr>
      <w:pStyle w:val="Fuzeile"/>
      <w:jc w:val="right"/>
    </w:pPr>
    <w:r>
      <w:rPr>
        <w:rFonts w:ascii="Century Gothic" w:hAnsi="Century Gothic"/>
        <w:sz w:val="20"/>
        <w:szCs w:val="20"/>
        <w:lang w:val="de-DE"/>
      </w:rPr>
      <w:fldChar w:fldCharType="begin"/>
    </w:r>
    <w:r>
      <w:rPr>
        <w:rFonts w:ascii="Century Gothic" w:hAnsi="Century Gothic"/>
        <w:sz w:val="20"/>
        <w:szCs w:val="20"/>
        <w:lang w:val="de-DE"/>
      </w:rPr>
      <w:instrText xml:space="preserve"> PAGE </w:instrText>
    </w:r>
    <w:r>
      <w:rPr>
        <w:rFonts w:ascii="Century Gothic" w:hAnsi="Century Gothic"/>
        <w:sz w:val="20"/>
        <w:szCs w:val="20"/>
        <w:lang w:val="de-DE"/>
      </w:rPr>
      <w:fldChar w:fldCharType="separate"/>
    </w:r>
    <w:r>
      <w:rPr>
        <w:rFonts w:ascii="Century Gothic" w:hAnsi="Century Gothic"/>
        <w:sz w:val="20"/>
        <w:szCs w:val="20"/>
        <w:lang w:val="de-DE"/>
      </w:rPr>
      <w:t>2</w:t>
    </w:r>
    <w:r>
      <w:rPr>
        <w:rFonts w:ascii="Century Gothic" w:hAnsi="Century Gothic"/>
        <w:sz w:val="20"/>
        <w:szCs w:val="20"/>
        <w:lang w:val="de-DE"/>
      </w:rPr>
      <w:fldChar w:fldCharType="end"/>
    </w:r>
  </w:p>
  <w:p w14:paraId="03CD1403" w14:textId="77777777" w:rsidR="00000000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C021F" w14:textId="77777777" w:rsidR="009F6BDB" w:rsidRDefault="009F6BDB">
      <w:r>
        <w:rPr>
          <w:color w:val="000000"/>
        </w:rPr>
        <w:separator/>
      </w:r>
    </w:p>
  </w:footnote>
  <w:footnote w:type="continuationSeparator" w:id="0">
    <w:p w14:paraId="477862FE" w14:textId="77777777" w:rsidR="009F6BDB" w:rsidRDefault="009F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281D"/>
    <w:rsid w:val="005559B0"/>
    <w:rsid w:val="0063281D"/>
    <w:rsid w:val="009F6BDB"/>
    <w:rsid w:val="00C0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743B"/>
  <w15:docId w15:val="{23BC4732-3F66-4E16-B330-8BFB07C8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</w:rPr>
  </w:style>
  <w:style w:type="paragraph" w:styleId="StandardWeb">
    <w:name w:val="Normal (Web)"/>
    <w:basedOn w:val="Standard"/>
    <w:pPr>
      <w:spacing w:before="100" w:after="100"/>
    </w:pPr>
    <w:rPr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sz w:val="24"/>
      <w:szCs w:val="24"/>
      <w:lang w:val="en-U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Gesundheitsfragebogen_Anna%20Kaiser_M&#228;rz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Gesundheitsfragebogen_Anna%20Kaiser_März2020.dotx</Template>
  <TotalTime>0</TotalTime>
  <Pages>6</Pages>
  <Words>1058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Anamnesebogen</dc:title>
  <dc:creator>49179</dc:creator>
  <cp:lastModifiedBy>micha muse</cp:lastModifiedBy>
  <cp:revision>2</cp:revision>
  <cp:lastPrinted>2023-10-20T22:36:00Z</cp:lastPrinted>
  <dcterms:created xsi:type="dcterms:W3CDTF">2025-09-11T15:16:00Z</dcterms:created>
  <dcterms:modified xsi:type="dcterms:W3CDTF">2025-09-11T15:16:00Z</dcterms:modified>
</cp:coreProperties>
</file>